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5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330"/>
        <w:gridCol w:w="7740"/>
      </w:tblGrid>
      <w:tr w:rsidR="00125AB1" w:rsidRPr="006658C4" w14:paraId="07F1E152" w14:textId="77777777" w:rsidTr="00127959">
        <w:tc>
          <w:tcPr>
            <w:tcW w:w="3330" w:type="dxa"/>
            <w:tcMar>
              <w:top w:w="504" w:type="dxa"/>
              <w:right w:w="720" w:type="dxa"/>
            </w:tcMar>
          </w:tcPr>
          <w:p w14:paraId="1AC80E75" w14:textId="3AC544EB" w:rsidR="00125AB1" w:rsidRPr="006658C4" w:rsidRDefault="00125981" w:rsidP="00127959">
            <w:pPr>
              <w:pStyle w:val="Initials"/>
              <w:spacing w:after="1440"/>
              <w:ind w:left="0" w:righ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8A58A07" wp14:editId="72E915DF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-607060</wp:posOffset>
                      </wp:positionV>
                      <wp:extent cx="6930390" cy="1929765"/>
                      <wp:effectExtent l="0" t="0" r="3810" b="63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0390" cy="19297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2E615" id="Group 1" o:spid="_x0000_s1026" alt="Header graphics" style="position:absolute;margin-left:.2pt;margin-top:-47.8pt;width:545.7pt;height:151.95pt;z-index:-251657216;mso-position-vertical-relative:page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b/>
                  <w:caps w:val="0"/>
                  <w:color w:val="FF0000"/>
                  <w:sz w:val="120"/>
                  <w:szCs w:val="120"/>
                  <w14:shadow w14:blurRad="12700" w14:dist="38100" w14:dir="2700000" w14:sx="100000" w14:sy="100000" w14:kx="0" w14:ky="0" w14:algn="tl">
                    <w14:schemeClr w14:val="accent5">
                      <w14:lumMod w14:val="60000"/>
                      <w14:lumOff w14:val="40000"/>
                    </w14:schemeClr>
                  </w14:shadow>
                  <w14:textOutline w14:w="9525" w14:cap="flat" w14:cmpd="sng" w14:algn="ctr">
                    <w14:solidFill>
                      <w14:schemeClr w14:val="bg1"/>
                    </w14:solidFill>
                    <w14:prstDash w14:val="solid"/>
                    <w14:round/>
                  </w14:textOutline>
                </w:rPr>
                <w:alias w:val="Initials:"/>
                <w:tag w:val="Initials:"/>
                <w:id w:val="477349409"/>
                <w:placeholder>
                  <w:docPart w:val="D7A760D3170AEC40926630F133BF667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Content>
                <w:r w:rsidR="00567B10">
                  <w:rPr>
                    <w:b/>
                    <w:caps w:val="0"/>
                    <w:color w:val="FF0000"/>
                    <w:sz w:val="120"/>
                    <w:szCs w:val="120"/>
                    <w14:shadow w14:blurRad="12700" w14:dist="38100" w14:dir="2700000" w14:sx="100000" w14:sy="100000" w14:kx="0" w14:ky="0" w14:algn="tl">
                      <w14:schemeClr w14:val="accent5">
                        <w14:lumMod w14:val="60000"/>
                        <w14:lumOff w14:val="40000"/>
                      </w14:schemeClr>
                    </w14:shadow>
                    <w14:textOutline w14:w="9525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MT</w:t>
                </w:r>
              </w:sdtContent>
            </w:sdt>
          </w:p>
          <w:p w14:paraId="07DF5D39" w14:textId="77777777" w:rsidR="00125AB1" w:rsidRPr="006658C4" w:rsidRDefault="00000000" w:rsidP="00127959">
            <w:pPr>
              <w:pStyle w:val="Heading3"/>
              <w:spacing w:before="360" w:after="480"/>
            </w:pPr>
            <w:sdt>
              <w:sdtPr>
                <w:alias w:val="Contact:"/>
                <w:tag w:val="Contact:"/>
                <w:id w:val="133533816"/>
                <w:placeholder>
                  <w:docPart w:val="31CE9E7D1C7AD14FA6919FF90B636D0E"/>
                </w:placeholder>
                <w:temporary/>
                <w:showingPlcHdr/>
                <w15:appearance w15:val="hidden"/>
              </w:sdtPr>
              <w:sdtContent>
                <w:r w:rsidR="00125AB1" w:rsidRPr="006658C4">
                  <w:t>Contact</w:t>
                </w:r>
              </w:sdtContent>
            </w:sdt>
          </w:p>
          <w:p w14:paraId="136807C4" w14:textId="18FEB6DC" w:rsidR="005F49AA" w:rsidRDefault="005F49AA" w:rsidP="00493A4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EB9C26D" wp14:editId="21B61F18">
                  <wp:extent cx="1712054" cy="1559858"/>
                  <wp:effectExtent l="0" t="0" r="0" b="0"/>
                  <wp:docPr id="933965640" name="Picture 1" descr="A logo with colorful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65640" name="Picture 1" descr="A logo with colorful lin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09" cy="166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080875" w14:textId="6E23CF8B" w:rsidR="00125AB1" w:rsidRDefault="00127959" w:rsidP="00493A41">
            <w:pPr>
              <w:spacing w:line="480" w:lineRule="auto"/>
              <w:jc w:val="center"/>
            </w:pPr>
            <w:r>
              <w:t xml:space="preserve"> </w:t>
            </w:r>
            <w:r w:rsidR="00F1140B">
              <w:t xml:space="preserve">2120 S. State College </w:t>
            </w:r>
          </w:p>
          <w:p w14:paraId="5921912B" w14:textId="66A22E48" w:rsidR="00F1140B" w:rsidRPr="006658C4" w:rsidRDefault="005F49AA" w:rsidP="00493A41">
            <w:pPr>
              <w:spacing w:line="480" w:lineRule="auto"/>
              <w:jc w:val="center"/>
            </w:pPr>
            <w:r>
              <w:t xml:space="preserve">Suite </w:t>
            </w:r>
            <w:r w:rsidR="00F1140B">
              <w:t>#2077</w:t>
            </w:r>
          </w:p>
          <w:p w14:paraId="1239458D" w14:textId="1A13CA96" w:rsidR="00125AB1" w:rsidRPr="006658C4" w:rsidRDefault="00F1140B" w:rsidP="00493A41">
            <w:pPr>
              <w:spacing w:line="480" w:lineRule="auto"/>
              <w:jc w:val="center"/>
            </w:pPr>
            <w:r>
              <w:t>Anaheim, CA 92806</w:t>
            </w:r>
          </w:p>
          <w:p w14:paraId="3A2DEBEB" w14:textId="296A632F" w:rsidR="00125AB1" w:rsidRPr="0099546A" w:rsidRDefault="00000000" w:rsidP="00493A41">
            <w:pPr>
              <w:spacing w:line="480" w:lineRule="auto"/>
              <w:jc w:val="center"/>
              <w:rPr>
                <w:sz w:val="13"/>
                <w:szCs w:val="13"/>
              </w:rPr>
            </w:pPr>
            <w:hyperlink r:id="rId8" w:history="1">
              <w:r w:rsidR="00F1140B" w:rsidRPr="0099546A">
                <w:rPr>
                  <w:rStyle w:val="Hyperlink"/>
                  <w:sz w:val="13"/>
                  <w:szCs w:val="13"/>
                </w:rPr>
                <w:t>Michael.tanios@textilesinnovation.com</w:t>
              </w:r>
            </w:hyperlink>
          </w:p>
          <w:p w14:paraId="55AE2EF9" w14:textId="77777777" w:rsidR="00125AB1" w:rsidRDefault="00F1140B" w:rsidP="00493A41">
            <w:pPr>
              <w:spacing w:line="480" w:lineRule="auto"/>
              <w:jc w:val="center"/>
            </w:pPr>
            <w:r>
              <w:t>+1 (971) 713-8373</w:t>
            </w:r>
          </w:p>
          <w:p w14:paraId="1F370A6C" w14:textId="77777777" w:rsidR="00F1140B" w:rsidRDefault="00F1140B" w:rsidP="00125AB1"/>
          <w:p w14:paraId="0DE5D959" w14:textId="77777777" w:rsidR="00F1140B" w:rsidRDefault="00F1140B" w:rsidP="001B1027">
            <w:pPr>
              <w:jc w:val="right"/>
            </w:pPr>
          </w:p>
          <w:p w14:paraId="471CA413" w14:textId="77777777" w:rsidR="00127959" w:rsidRPr="00127959" w:rsidRDefault="00127959" w:rsidP="00127959"/>
          <w:p w14:paraId="1D7A5A6F" w14:textId="77777777" w:rsidR="00127959" w:rsidRPr="00127959" w:rsidRDefault="00127959" w:rsidP="00127959"/>
          <w:p w14:paraId="73D95CC1" w14:textId="77777777" w:rsidR="00127959" w:rsidRPr="00127959" w:rsidRDefault="00127959" w:rsidP="00127959"/>
          <w:p w14:paraId="45D12316" w14:textId="77777777" w:rsidR="00127959" w:rsidRPr="00127959" w:rsidRDefault="00127959" w:rsidP="00127959"/>
          <w:p w14:paraId="2962F6C3" w14:textId="77777777" w:rsidR="00127959" w:rsidRPr="00127959" w:rsidRDefault="00127959" w:rsidP="00127959"/>
          <w:p w14:paraId="4CD4D545" w14:textId="77777777" w:rsidR="00127959" w:rsidRPr="00127959" w:rsidRDefault="00127959" w:rsidP="00127959"/>
          <w:p w14:paraId="43D31A8C" w14:textId="77777777" w:rsidR="00127959" w:rsidRPr="00127959" w:rsidRDefault="00127959" w:rsidP="00127959"/>
          <w:p w14:paraId="7CE3B24F" w14:textId="77777777" w:rsidR="00127959" w:rsidRPr="00127959" w:rsidRDefault="00127959" w:rsidP="00127959"/>
          <w:p w14:paraId="183E65B5" w14:textId="77777777" w:rsidR="00127959" w:rsidRPr="00127959" w:rsidRDefault="00127959" w:rsidP="00127959"/>
          <w:p w14:paraId="587BA570" w14:textId="77777777" w:rsidR="00127959" w:rsidRPr="00127959" w:rsidRDefault="00127959" w:rsidP="00127959"/>
          <w:p w14:paraId="39BC3DDC" w14:textId="77777777" w:rsidR="00127959" w:rsidRPr="00127959" w:rsidRDefault="00127959" w:rsidP="00127959"/>
          <w:p w14:paraId="17B58782" w14:textId="77777777" w:rsidR="00127959" w:rsidRPr="00127959" w:rsidRDefault="00127959" w:rsidP="00127959"/>
          <w:p w14:paraId="188DD82D" w14:textId="77777777" w:rsidR="00127959" w:rsidRPr="00127959" w:rsidRDefault="00127959" w:rsidP="00127959"/>
          <w:p w14:paraId="7E5A187B" w14:textId="77777777" w:rsidR="00127959" w:rsidRPr="00127959" w:rsidRDefault="00127959" w:rsidP="00127959"/>
          <w:p w14:paraId="5109F081" w14:textId="77777777" w:rsidR="00127959" w:rsidRPr="00127959" w:rsidRDefault="00127959" w:rsidP="00127959"/>
          <w:p w14:paraId="43E36E7A" w14:textId="77777777" w:rsidR="00127959" w:rsidRPr="00127959" w:rsidRDefault="00127959" w:rsidP="00127959"/>
          <w:p w14:paraId="0EC06AF8" w14:textId="46FCAB11" w:rsidR="00127959" w:rsidRPr="00127959" w:rsidRDefault="00127959" w:rsidP="00127959"/>
        </w:tc>
        <w:tc>
          <w:tcPr>
            <w:tcW w:w="7740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740"/>
            </w:tblGrid>
            <w:tr w:rsidR="00125AB1" w:rsidRPr="00506136" w14:paraId="153DAE77" w14:textId="77777777" w:rsidTr="00127959">
              <w:trPr>
                <w:trHeight w:hRule="exact" w:val="1197"/>
              </w:trPr>
              <w:tc>
                <w:tcPr>
                  <w:tcW w:w="6055" w:type="dxa"/>
                  <w:vAlign w:val="center"/>
                </w:tcPr>
                <w:p w14:paraId="06D46258" w14:textId="22E0D94D" w:rsidR="00125AB1" w:rsidRPr="00506136" w:rsidRDefault="00000000" w:rsidP="00E96C92">
                  <w:pPr>
                    <w:pStyle w:val="Heading1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b/>
                        <w:caps w:val="0"/>
                        <w:outline/>
                        <w:color w:val="4472C4" w:themeColor="accent5"/>
                        <w:sz w:val="40"/>
                        <w:szCs w:val="4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alias w:val="Your Name:"/>
                      <w:tag w:val="Your Name:"/>
                      <w:id w:val="-544600582"/>
                      <w:placeholder>
                        <w:docPart w:val="5BCF42037502B241B4CF420431A27030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567B10">
                        <w:rPr>
                          <w:b/>
                          <w:caps w:val="0"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Michael Tanios</w:t>
                      </w:r>
                    </w:sdtContent>
                  </w:sdt>
                </w:p>
                <w:p w14:paraId="1CCD90EE" w14:textId="4E02AC88" w:rsidR="00125AB1" w:rsidRPr="00506136" w:rsidRDefault="00000000" w:rsidP="00C56A6F">
                  <w:pPr>
                    <w:pStyle w:val="Heading2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Profession or Industry:"/>
                      <w:tag w:val="Profession or Industry:"/>
                      <w:id w:val="-596704785"/>
                      <w:placeholder>
                        <w:docPart w:val="F50BE98B06FBD0448ACF9F5C0A55783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F1140B" w:rsidRPr="00506136">
                        <w:rPr>
                          <w:sz w:val="22"/>
                          <w:szCs w:val="22"/>
                        </w:rPr>
                        <w:t>Textiles Solution &amp; Innovation</w:t>
                      </w:r>
                    </w:sdtContent>
                  </w:sdt>
                  <w:r w:rsidR="00125981" w:rsidRPr="00506136">
                    <w:rPr>
                      <w:sz w:val="22"/>
                      <w:szCs w:val="22"/>
                    </w:rPr>
                    <w:t xml:space="preserve"> | </w:t>
                  </w:r>
                  <w:sdt>
                    <w:sdtPr>
                      <w:rPr>
                        <w:sz w:val="22"/>
                        <w:szCs w:val="22"/>
                      </w:rPr>
                      <w:alias w:val="Link to other online properties:"/>
                      <w:tag w:val="Link to other online properties:"/>
                      <w:id w:val="1480037238"/>
                      <w:placeholder>
                        <w:docPart w:val="8D43BA408B17244E8C011DA8E81F2865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F1140B" w:rsidRPr="00506136">
                        <w:rPr>
                          <w:sz w:val="22"/>
                          <w:szCs w:val="22"/>
                        </w:rPr>
                        <w:t>Consulting Services</w:t>
                      </w:r>
                    </w:sdtContent>
                  </w:sdt>
                </w:p>
              </w:tc>
            </w:tr>
          </w:tbl>
          <w:sdt>
            <w:sdtPr>
              <w:rPr>
                <w:szCs w:val="32"/>
              </w:rPr>
              <w:alias w:val="Recipient Name:"/>
              <w:tag w:val="Recipient Name:"/>
              <w:id w:val="-1172632310"/>
              <w:placeholder>
                <w:docPart w:val="B30737FA7248FE4EA2C0AB18ED988D7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Content>
              <w:p w14:paraId="7A5AC0F3" w14:textId="5D087C31" w:rsidR="00125AB1" w:rsidRPr="00127959" w:rsidRDefault="00F1140B" w:rsidP="00125981">
                <w:pPr>
                  <w:pStyle w:val="Heading3"/>
                  <w:rPr>
                    <w:szCs w:val="32"/>
                  </w:rPr>
                </w:pPr>
                <w:r w:rsidRPr="00127959">
                  <w:rPr>
                    <w:szCs w:val="32"/>
                  </w:rPr>
                  <w:t>Our S</w:t>
                </w:r>
                <w:r w:rsidR="000B3CE7" w:rsidRPr="00127959">
                  <w:rPr>
                    <w:szCs w:val="32"/>
                  </w:rPr>
                  <w:t>e</w:t>
                </w:r>
                <w:r w:rsidRPr="00127959">
                  <w:rPr>
                    <w:szCs w:val="32"/>
                  </w:rPr>
                  <w:t>rvices</w:t>
                </w:r>
              </w:p>
            </w:sdtContent>
          </w:sdt>
          <w:p w14:paraId="4343FF3A" w14:textId="77777777" w:rsidR="00506136" w:rsidRPr="00506136" w:rsidRDefault="00506136" w:rsidP="0050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YARN INNOVATION</w:t>
            </w:r>
          </w:p>
          <w:p w14:paraId="22A31A6E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Develop tailored yarn blends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that precisely match the desired properties of your end-product.</w:t>
            </w:r>
          </w:p>
          <w:p w14:paraId="6639B6F0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Source innovative yarns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utilizing adaptive technology for specialized applications.</w:t>
            </w:r>
          </w:p>
          <w:p w14:paraId="4F2C123E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Optimize spinning processes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achieve the ideal characteristics for your yarn.</w:t>
            </w:r>
          </w:p>
          <w:p w14:paraId="68C4B46E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Implement advanced finishing techniques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enhance yarn performance and quality.</w:t>
            </w:r>
          </w:p>
          <w:p w14:paraId="5D4ACCFB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Customize yarn specifications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balance cost and performance requirements.</w:t>
            </w:r>
          </w:p>
          <w:p w14:paraId="19A69E0A" w14:textId="77777777" w:rsidR="00506136" w:rsidRPr="00506136" w:rsidRDefault="00506136" w:rsidP="005061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Partner with top-tier yarn mills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meet your specific development needs.</w:t>
            </w:r>
          </w:p>
          <w:p w14:paraId="2809ABD8" w14:textId="77777777" w:rsidR="00506136" w:rsidRPr="00506136" w:rsidRDefault="00506136" w:rsidP="0050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MATERIAL INNOVATION</w:t>
            </w:r>
          </w:p>
          <w:p w14:paraId="16123884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Select the optimal fabric system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align with your product's requirements.</w:t>
            </w:r>
          </w:p>
          <w:p w14:paraId="540ED886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Design and engineer custom yarns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tailored for your specific development.</w:t>
            </w:r>
          </w:p>
          <w:p w14:paraId="58956BD6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Define comprehensive specifications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fabric development, including yarn size, machine type, and gauge.</w:t>
            </w:r>
          </w:p>
          <w:p w14:paraId="7756E4CE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Conduct thorough cost analysis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identify opportunities for cost reduction while maintaining performance standards.</w:t>
            </w:r>
          </w:p>
          <w:p w14:paraId="5B949A89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Determine the most effective dyeing and finishing parameters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your fabric.</w:t>
            </w:r>
          </w:p>
          <w:p w14:paraId="6EF96297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Identify and conduct necessary performance testing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ensure product quality.</w:t>
            </w:r>
          </w:p>
          <w:p w14:paraId="70483F7A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Maintain open communication with mills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address technical inquiries and troubleshoot development challenges.</w:t>
            </w:r>
          </w:p>
          <w:p w14:paraId="1EB8187E" w14:textId="77777777" w:rsidR="00506136" w:rsidRPr="00506136" w:rsidRDefault="00506136" w:rsidP="005061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Provide comprehensive supervision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during the production launch phase to minimize issues.</w:t>
            </w:r>
          </w:p>
          <w:p w14:paraId="17906647" w14:textId="77777777" w:rsidR="00506136" w:rsidRPr="00506136" w:rsidRDefault="00506136" w:rsidP="00506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CASE STUDY</w:t>
            </w:r>
          </w:p>
          <w:p w14:paraId="19B076BB" w14:textId="77777777" w:rsidR="00506136" w:rsidRPr="00506136" w:rsidRDefault="00506136" w:rsidP="005061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Collaborate closely with clients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develop detailed case studies highlighting successful solutions and innovative approaches.</w:t>
            </w:r>
          </w:p>
          <w:p w14:paraId="04D55A32" w14:textId="726B934D" w:rsidR="00493A41" w:rsidRPr="00506136" w:rsidRDefault="00506136" w:rsidP="005061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613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Focus on areas such as:</w:t>
            </w:r>
            <w:r w:rsidRPr="00506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process development, product development, material customization, productivity optimization, quality control improvement, sustainable practices, cost efficiency, educational initiatives, and employee training.</w:t>
            </w:r>
          </w:p>
        </w:tc>
      </w:tr>
    </w:tbl>
    <w:p w14:paraId="655DC042" w14:textId="77777777" w:rsidR="00D87154" w:rsidRPr="006658C4" w:rsidRDefault="00D87154" w:rsidP="00567B10">
      <w:pPr>
        <w:pStyle w:val="NoSpacing"/>
      </w:pPr>
    </w:p>
    <w:sectPr w:rsidR="00D87154" w:rsidRPr="006658C4" w:rsidSect="00127959">
      <w:headerReference w:type="default" r:id="rId9"/>
      <w:footerReference w:type="default" r:id="rId10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9AA6" w14:textId="77777777" w:rsidR="005746C1" w:rsidRDefault="005746C1" w:rsidP="00713050">
      <w:pPr>
        <w:spacing w:line="240" w:lineRule="auto"/>
      </w:pPr>
      <w:r>
        <w:separator/>
      </w:r>
    </w:p>
  </w:endnote>
  <w:endnote w:type="continuationSeparator" w:id="0">
    <w:p w14:paraId="4CD20168" w14:textId="77777777" w:rsidR="005746C1" w:rsidRDefault="005746C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00"/>
      <w:gridCol w:w="2700"/>
      <w:gridCol w:w="2700"/>
      <w:gridCol w:w="2700"/>
    </w:tblGrid>
    <w:tr w:rsidR="00C2098A" w14:paraId="1B2EEE52" w14:textId="77777777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B14A31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5C94B327" wp14:editId="4FA9D9D3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A393AC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077F645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2165AC1" wp14:editId="6EA4758D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8F785A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52F7EF2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3EA174" wp14:editId="1BC4A2F4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4AAD04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A25E77F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1AC2CE0" wp14:editId="25427D18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FA8876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BE59DD2" w14:textId="77777777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461157651"/>
            <w:placeholder>
              <w:docPart w:val="31CE9E7D1C7AD14FA6919FF90B636D0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72798AF0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219741704"/>
            <w:placeholder>
              <w:docPart w:val="4533FE99B2F5EA4BBA6C72C954AD982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3BD42082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1786245"/>
            <w:placeholder>
              <w:docPart w:val="CB668084B8071E4E8F8BE7E9789B8BD6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53EFF6B7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2033605669"/>
            <w:placeholder>
              <w:docPart w:val="F50BE98B06FBD0448ACF9F5C0A557834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7D89C01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43166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0035" w14:textId="77777777" w:rsidR="005746C1" w:rsidRDefault="005746C1" w:rsidP="00713050">
      <w:pPr>
        <w:spacing w:line="240" w:lineRule="auto"/>
      </w:pPr>
      <w:r>
        <w:separator/>
      </w:r>
    </w:p>
  </w:footnote>
  <w:footnote w:type="continuationSeparator" w:id="0">
    <w:p w14:paraId="0D20CBFF" w14:textId="77777777" w:rsidR="005746C1" w:rsidRDefault="005746C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886"/>
      <w:gridCol w:w="6914"/>
    </w:tblGrid>
    <w:tr w:rsidR="00125981" w:rsidRPr="00F207C0" w14:paraId="79801680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2244FC46" w14:textId="1E590622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E88ACFB" wp14:editId="6C60E742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C53D71A" id="Group 3" o:spid="_x0000_s1026" alt="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r w:rsidR="00567B10">
                <w:t>MT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914"/>
          </w:tblGrid>
          <w:tr w:rsidR="00125981" w14:paraId="7ECE9327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4B8ED99A" w14:textId="56017437" w:rsidR="00125981" w:rsidRPr="009B3C40" w:rsidRDefault="00000000" w:rsidP="00125981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567B10">
                      <w:t>Michael Tanios</w:t>
                    </w:r>
                  </w:sdtContent>
                </w:sdt>
              </w:p>
              <w:p w14:paraId="423ED06C" w14:textId="711CA7C6" w:rsidR="00125981" w:rsidRDefault="00000000" w:rsidP="00125981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F1140B">
                      <w:t>Textiles Solution &amp; Innovation</w:t>
                    </w:r>
                  </w:sdtContent>
                </w:sdt>
                <w:r w:rsidR="00125981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F1140B">
                      <w:t>Consulting Services</w:t>
                    </w:r>
                  </w:sdtContent>
                </w:sdt>
              </w:p>
            </w:tc>
          </w:tr>
        </w:tbl>
        <w:p w14:paraId="55F029CA" w14:textId="77777777" w:rsidR="00125981" w:rsidRPr="00F207C0" w:rsidRDefault="00125981" w:rsidP="00125981"/>
      </w:tc>
    </w:tr>
  </w:tbl>
  <w:p w14:paraId="41EC30D3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CF6"/>
    <w:multiLevelType w:val="multilevel"/>
    <w:tmpl w:val="8242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E6C95"/>
    <w:multiLevelType w:val="hybridMultilevel"/>
    <w:tmpl w:val="23EA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DCC"/>
    <w:multiLevelType w:val="hybridMultilevel"/>
    <w:tmpl w:val="B5EA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23C8"/>
    <w:multiLevelType w:val="hybridMultilevel"/>
    <w:tmpl w:val="9156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6234"/>
    <w:multiLevelType w:val="multilevel"/>
    <w:tmpl w:val="566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40222"/>
    <w:multiLevelType w:val="multilevel"/>
    <w:tmpl w:val="1CF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545919">
    <w:abstractNumId w:val="2"/>
  </w:num>
  <w:num w:numId="2" w16cid:durableId="1960646855">
    <w:abstractNumId w:val="3"/>
  </w:num>
  <w:num w:numId="3" w16cid:durableId="2092846412">
    <w:abstractNumId w:val="1"/>
  </w:num>
  <w:num w:numId="4" w16cid:durableId="562447247">
    <w:abstractNumId w:val="4"/>
  </w:num>
  <w:num w:numId="5" w16cid:durableId="1091007875">
    <w:abstractNumId w:val="0"/>
  </w:num>
  <w:num w:numId="6" w16cid:durableId="176600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0B"/>
    <w:rsid w:val="00022E2F"/>
    <w:rsid w:val="000353A6"/>
    <w:rsid w:val="000B0C2C"/>
    <w:rsid w:val="000B3CE7"/>
    <w:rsid w:val="0011675E"/>
    <w:rsid w:val="00125981"/>
    <w:rsid w:val="00125AB1"/>
    <w:rsid w:val="00127959"/>
    <w:rsid w:val="00151C62"/>
    <w:rsid w:val="00184BAC"/>
    <w:rsid w:val="001B1027"/>
    <w:rsid w:val="001B403A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B09F7"/>
    <w:rsid w:val="004077FB"/>
    <w:rsid w:val="00424DD9"/>
    <w:rsid w:val="00443F85"/>
    <w:rsid w:val="004717C5"/>
    <w:rsid w:val="00493A41"/>
    <w:rsid w:val="004D7F4E"/>
    <w:rsid w:val="00506136"/>
    <w:rsid w:val="00543DB7"/>
    <w:rsid w:val="00567B10"/>
    <w:rsid w:val="005746C1"/>
    <w:rsid w:val="005A530F"/>
    <w:rsid w:val="005F49AA"/>
    <w:rsid w:val="00641630"/>
    <w:rsid w:val="006658C4"/>
    <w:rsid w:val="00684488"/>
    <w:rsid w:val="006A3CE7"/>
    <w:rsid w:val="006C4C50"/>
    <w:rsid w:val="006E1DC7"/>
    <w:rsid w:val="00713050"/>
    <w:rsid w:val="00746F7F"/>
    <w:rsid w:val="007623E5"/>
    <w:rsid w:val="007C16C5"/>
    <w:rsid w:val="007C7C1A"/>
    <w:rsid w:val="00811117"/>
    <w:rsid w:val="00864D4A"/>
    <w:rsid w:val="008A1907"/>
    <w:rsid w:val="008C44E9"/>
    <w:rsid w:val="0093253C"/>
    <w:rsid w:val="0099546A"/>
    <w:rsid w:val="009D6855"/>
    <w:rsid w:val="009F75B3"/>
    <w:rsid w:val="00A42540"/>
    <w:rsid w:val="00A7567A"/>
    <w:rsid w:val="00AD22CE"/>
    <w:rsid w:val="00AF5B92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A6606"/>
    <w:rsid w:val="00CE18D5"/>
    <w:rsid w:val="00D87154"/>
    <w:rsid w:val="00E22E87"/>
    <w:rsid w:val="00E96C92"/>
    <w:rsid w:val="00F1140B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0A74"/>
  <w15:chartTrackingRefBased/>
  <w15:docId w15:val="{3F382250-7643-154C-B599-AD8A28F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5F4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tanios@textilesinnov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tanios/Library/Containers/com.microsoft.Word/Data/Library/Application%20Support/Microsoft/Office/16.0/DTS/en-US%7b566DF0DD-B5C8-7241-A194-41C6BADCD501%7d/%7b6FA07E61-DDE9-D441-B98D-B3A2D2DE5F71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A760D3170AEC40926630F133BF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1448-C065-7846-8D91-AC15C1249617}"/>
      </w:docPartPr>
      <w:docPartBody>
        <w:p w:rsidR="001A18A4" w:rsidRDefault="00000000">
          <w:pPr>
            <w:pStyle w:val="D7A760D3170AEC40926630F133BF6679"/>
          </w:pPr>
          <w:r>
            <w:t>YN</w:t>
          </w:r>
        </w:p>
      </w:docPartBody>
    </w:docPart>
    <w:docPart>
      <w:docPartPr>
        <w:name w:val="31CE9E7D1C7AD14FA6919FF90B63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A21A-0E4B-0147-987D-CE03A898C155}"/>
      </w:docPartPr>
      <w:docPartBody>
        <w:p w:rsidR="001A18A4" w:rsidRDefault="00000000">
          <w:pPr>
            <w:pStyle w:val="31CE9E7D1C7AD14FA6919FF90B636D0E"/>
          </w:pPr>
          <w:r w:rsidRPr="006658C4">
            <w:t>Contact</w:t>
          </w:r>
        </w:p>
      </w:docPartBody>
    </w:docPart>
    <w:docPart>
      <w:docPartPr>
        <w:name w:val="4533FE99B2F5EA4BBA6C72C954AD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EAE-DB69-F44A-B8E1-4BD5F289410B}"/>
      </w:docPartPr>
      <w:docPartBody>
        <w:p w:rsidR="001A18A4" w:rsidRDefault="00000000">
          <w:pPr>
            <w:pStyle w:val="4533FE99B2F5EA4BBA6C72C954AD982F"/>
          </w:pPr>
          <w:r w:rsidRPr="006658C4">
            <w:t>City, ST ZIP</w:t>
          </w:r>
        </w:p>
      </w:docPartBody>
    </w:docPart>
    <w:docPart>
      <w:docPartPr>
        <w:name w:val="CB668084B8071E4E8F8BE7E9789B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4384B-C5E2-564C-8478-EFA841AEF432}"/>
      </w:docPartPr>
      <w:docPartBody>
        <w:p w:rsidR="001A18A4" w:rsidRDefault="00000000">
          <w:pPr>
            <w:pStyle w:val="CB668084B8071E4E8F8BE7E9789B8BD6"/>
          </w:pPr>
          <w:r w:rsidRPr="006658C4">
            <w:t>Telephone</w:t>
          </w:r>
        </w:p>
      </w:docPartBody>
    </w:docPart>
    <w:docPart>
      <w:docPartPr>
        <w:name w:val="5BCF42037502B241B4CF420431A2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A160-538A-D54F-BD24-B3E9D118BADC}"/>
      </w:docPartPr>
      <w:docPartBody>
        <w:p w:rsidR="001A18A4" w:rsidRDefault="00000000">
          <w:pPr>
            <w:pStyle w:val="5BCF42037502B241B4CF420431A27030"/>
          </w:pPr>
          <w:r>
            <w:t>Your Name</w:t>
          </w:r>
        </w:p>
      </w:docPartBody>
    </w:docPart>
    <w:docPart>
      <w:docPartPr>
        <w:name w:val="F50BE98B06FBD0448ACF9F5C0A55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9CD2-0252-A148-9E69-9AE47AC0C449}"/>
      </w:docPartPr>
      <w:docPartBody>
        <w:p w:rsidR="001A18A4" w:rsidRDefault="00000000">
          <w:pPr>
            <w:pStyle w:val="F50BE98B06FBD0448ACF9F5C0A557834"/>
          </w:pPr>
          <w:r>
            <w:t>Profession or Industry</w:t>
          </w:r>
        </w:p>
      </w:docPartBody>
    </w:docPart>
    <w:docPart>
      <w:docPartPr>
        <w:name w:val="8D43BA408B17244E8C011DA8E81F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A52F-831F-3940-9277-01FACE8AB46E}"/>
      </w:docPartPr>
      <w:docPartBody>
        <w:p w:rsidR="001A18A4" w:rsidRDefault="00000000">
          <w:pPr>
            <w:pStyle w:val="8D43BA408B17244E8C011DA8E81F2865"/>
          </w:pPr>
          <w:r w:rsidRPr="006658C4">
            <w:t>Link to other online properties: Portfolio/Website/Blog</w:t>
          </w:r>
        </w:p>
      </w:docPartBody>
    </w:docPart>
    <w:docPart>
      <w:docPartPr>
        <w:name w:val="B30737FA7248FE4EA2C0AB18ED98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8BC6F-7C53-4444-A7BF-0CB34C97C956}"/>
      </w:docPartPr>
      <w:docPartBody>
        <w:p w:rsidR="001A18A4" w:rsidRDefault="00000000">
          <w:pPr>
            <w:pStyle w:val="B30737FA7248FE4EA2C0AB18ED988D74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74"/>
    <w:rsid w:val="001A18A4"/>
    <w:rsid w:val="00630774"/>
    <w:rsid w:val="00AF5B92"/>
    <w:rsid w:val="00C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760D3170AEC40926630F133BF6679">
    <w:name w:val="D7A760D3170AEC40926630F133BF6679"/>
  </w:style>
  <w:style w:type="paragraph" w:customStyle="1" w:styleId="31CE9E7D1C7AD14FA6919FF90B636D0E">
    <w:name w:val="31CE9E7D1C7AD14FA6919FF90B636D0E"/>
  </w:style>
  <w:style w:type="paragraph" w:customStyle="1" w:styleId="4533FE99B2F5EA4BBA6C72C954AD982F">
    <w:name w:val="4533FE99B2F5EA4BBA6C72C954AD982F"/>
  </w:style>
  <w:style w:type="paragraph" w:customStyle="1" w:styleId="CB668084B8071E4E8F8BE7E9789B8BD6">
    <w:name w:val="CB668084B8071E4E8F8BE7E9789B8BD6"/>
  </w:style>
  <w:style w:type="paragraph" w:customStyle="1" w:styleId="5BCF42037502B241B4CF420431A27030">
    <w:name w:val="5BCF42037502B241B4CF420431A27030"/>
  </w:style>
  <w:style w:type="paragraph" w:customStyle="1" w:styleId="F50BE98B06FBD0448ACF9F5C0A557834">
    <w:name w:val="F50BE98B06FBD0448ACF9F5C0A557834"/>
  </w:style>
  <w:style w:type="paragraph" w:customStyle="1" w:styleId="8D43BA408B17244E8C011DA8E81F2865">
    <w:name w:val="8D43BA408B17244E8C011DA8E81F2865"/>
  </w:style>
  <w:style w:type="paragraph" w:customStyle="1" w:styleId="B30737FA7248FE4EA2C0AB18ED988D74">
    <w:name w:val="B30737FA7248FE4EA2C0AB18ED988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MOO.dotx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Services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Textiles Solution &amp; Innovation</dc:subject>
  <dc:creator>Michael Tanios</dc:creator>
  <cp:keywords>MT</cp:keywords>
  <dc:description>Consulting Services</dc:description>
  <cp:lastModifiedBy>W.Michael Tanios</cp:lastModifiedBy>
  <cp:revision>2</cp:revision>
  <dcterms:created xsi:type="dcterms:W3CDTF">2024-09-05T00:09:00Z</dcterms:created>
  <dcterms:modified xsi:type="dcterms:W3CDTF">2024-09-05T00:09:00Z</dcterms:modified>
</cp:coreProperties>
</file>